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6" w:right="-99" w:firstLine="560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扬州华能石化机械有限公司，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注册资本8000万元，实际总投资1.3亿元，占地60亩，建筑面积 21000多平方米。主要从事开发、生产制造、销售压裂泵总成、压裂泵阀箱、高压流体元件和井口自动化设备。产品广泛运用于石油、页岩气开采，是中石油、 中石化一级供应网络成员单位，被全球最大的油田服务供应商:美国哈利伯顿公司(Halliburton)、瑞智石油建井服务有限公司（是中国石油和壳牌共同出资成立的一家合资公司。合资公司的注册地点在新加坡，并设有中国、美国、澳大利亚等叁个子公司）指定供应商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       公司建立了ISO9001:2015、ISO14001:2015和OHSAS18001:2007标准质量体系并通过认证，正在申办美国石油协会API Q1质量管理体系和API Spec 7K﹑ API Spec 8C产品认证及会标使用权申请。公司具有独立自营进出口权。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B3080"/>
    <w:rsid w:val="662B30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2018-10-22T12:13:00Z</dcterms:created>
  <dc:creator>Administrator</dc:creator>
  <cp:lastModifiedBy>Administrator</cp:lastModifiedBy>
  <dcterms:modified xsi:type="dcterms:W3CDTF">2018-10-22T12:14:11Z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